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D4012" w14:textId="0DEAD3B2" w:rsidR="00FE326E" w:rsidRDefault="00B44EB6">
      <w:r>
        <w:rPr>
          <w:noProof/>
        </w:rPr>
        <w:drawing>
          <wp:anchor distT="0" distB="0" distL="114300" distR="114300" simplePos="0" relativeHeight="251673601" behindDoc="0" locked="0" layoutInCell="1" allowOverlap="1" wp14:anchorId="35EBD3E9" wp14:editId="08BB4245">
            <wp:simplePos x="0" y="0"/>
            <wp:positionH relativeFrom="page">
              <wp:posOffset>4521200</wp:posOffset>
            </wp:positionH>
            <wp:positionV relativeFrom="page">
              <wp:posOffset>2446020</wp:posOffset>
            </wp:positionV>
            <wp:extent cx="2692400" cy="2922905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bble-clipart-cliparti1_bubble-clip-art_02.jp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92400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7" behindDoc="0" locked="0" layoutInCell="1" allowOverlap="1" wp14:anchorId="6ED7D8DB" wp14:editId="04C806D8">
            <wp:simplePos x="0" y="0"/>
            <wp:positionH relativeFrom="page">
              <wp:posOffset>1955800</wp:posOffset>
            </wp:positionH>
            <wp:positionV relativeFrom="page">
              <wp:posOffset>3000375</wp:posOffset>
            </wp:positionV>
            <wp:extent cx="3403600" cy="2950845"/>
            <wp:effectExtent l="0" t="0" r="0" b="0"/>
            <wp:wrapThrough wrapText="bothSides">
              <wp:wrapPolygon edited="0">
                <wp:start x="0" y="0"/>
                <wp:lineTo x="0" y="21382"/>
                <wp:lineTo x="21439" y="21382"/>
                <wp:lineTo x="21439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606494-car-wash-sign-Stock-Vector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3" r="1602" b="2030"/>
                    <a:stretch/>
                  </pic:blipFill>
                  <pic:spPr bwMode="auto">
                    <a:xfrm>
                      <a:off x="0" y="0"/>
                      <a:ext cx="3403600" cy="2950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B46">
        <w:rPr>
          <w:noProof/>
        </w:rPr>
        <w:drawing>
          <wp:anchor distT="0" distB="0" distL="114300" distR="114300" simplePos="0" relativeHeight="251671553" behindDoc="0" locked="0" layoutInCell="1" allowOverlap="1" wp14:anchorId="01BD18B3" wp14:editId="19875F12">
            <wp:simplePos x="0" y="0"/>
            <wp:positionH relativeFrom="page">
              <wp:posOffset>241300</wp:posOffset>
            </wp:positionH>
            <wp:positionV relativeFrom="page">
              <wp:posOffset>2179320</wp:posOffset>
            </wp:positionV>
            <wp:extent cx="2603500" cy="3016885"/>
            <wp:effectExtent l="0" t="0" r="1270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bble-clipart-cliparti1_bubble-clip-art_02.jp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0350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B4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1ED716" wp14:editId="0AED9B0C">
                <wp:simplePos x="0" y="0"/>
                <wp:positionH relativeFrom="page">
                  <wp:posOffset>571500</wp:posOffset>
                </wp:positionH>
                <wp:positionV relativeFrom="page">
                  <wp:posOffset>685800</wp:posOffset>
                </wp:positionV>
                <wp:extent cx="6642100" cy="1803400"/>
                <wp:effectExtent l="0" t="0" r="0" b="0"/>
                <wp:wrapThrough wrapText="bothSides">
                  <wp:wrapPolygon edited="0">
                    <wp:start x="83" y="0"/>
                    <wp:lineTo x="83" y="21296"/>
                    <wp:lineTo x="21393" y="21296"/>
                    <wp:lineTo x="21393" y="0"/>
                    <wp:lineTo x="83" y="0"/>
                  </wp:wrapPolygon>
                </wp:wrapThrough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A91BA3" w14:textId="3D510202" w:rsidR="00554376" w:rsidRDefault="00BC0C2B" w:rsidP="00FE326E">
                            <w:pPr>
                              <w:pStyle w:val="Date"/>
                              <w:rPr>
                                <w:sz w:val="56"/>
                                <w:szCs w:val="56"/>
                              </w:rPr>
                            </w:pPr>
                            <w:r w:rsidRPr="00554376">
                              <w:rPr>
                                <w:sz w:val="56"/>
                                <w:szCs w:val="56"/>
                              </w:rPr>
                              <w:t>Pine-Richland</w:t>
                            </w:r>
                            <w:r w:rsidR="00AC3B46">
                              <w:rPr>
                                <w:sz w:val="56"/>
                                <w:szCs w:val="56"/>
                              </w:rPr>
                              <w:t xml:space="preserve"> High School</w:t>
                            </w:r>
                            <w:r w:rsidRPr="00554376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7C6CF1B" w14:textId="77777777" w:rsidR="00AC3B46" w:rsidRDefault="00AC3B46" w:rsidP="00FE326E">
                            <w:pPr>
                              <w:pStyle w:val="Date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Girls </w:t>
                            </w:r>
                            <w:r w:rsidR="00BC0C2B" w:rsidRPr="00554376">
                              <w:rPr>
                                <w:sz w:val="56"/>
                                <w:szCs w:val="56"/>
                              </w:rPr>
                              <w:t>Field</w:t>
                            </w:r>
                            <w:r w:rsidR="00BC0C2B" w:rsidRPr="00FE326E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BC0C2B" w:rsidRPr="00554376">
                              <w:rPr>
                                <w:sz w:val="56"/>
                                <w:szCs w:val="56"/>
                              </w:rPr>
                              <w:t xml:space="preserve">Hockey </w:t>
                            </w:r>
                          </w:p>
                          <w:p w14:paraId="2C821333" w14:textId="51042A7B" w:rsidR="00BC0C2B" w:rsidRPr="00554376" w:rsidRDefault="00BC0C2B" w:rsidP="00FE326E">
                            <w:pPr>
                              <w:pStyle w:val="Date"/>
                              <w:rPr>
                                <w:sz w:val="56"/>
                                <w:szCs w:val="56"/>
                              </w:rPr>
                            </w:pPr>
                            <w:r w:rsidRPr="00554376">
                              <w:rPr>
                                <w:sz w:val="56"/>
                                <w:szCs w:val="56"/>
                              </w:rPr>
                              <w:t>Car Wash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margin-left:45pt;margin-top:54pt;width:523pt;height:14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" filled="f" stroked="f">
                <v:textbox inset=",0,,0">
                  <w:txbxContent>
                    <w:p w14:paraId="52A91BA3" w14:textId="3D510202" w:rsidR="00554376" w:rsidRDefault="00BC0C2B" w:rsidP="00FE326E">
                      <w:pPr>
                        <w:pStyle w:val="Date"/>
                        <w:rPr>
                          <w:sz w:val="56"/>
                          <w:szCs w:val="56"/>
                        </w:rPr>
                      </w:pPr>
                      <w:r w:rsidRPr="00554376">
                        <w:rPr>
                          <w:sz w:val="56"/>
                          <w:szCs w:val="56"/>
                        </w:rPr>
                        <w:t>Pine-Richland</w:t>
                      </w:r>
                      <w:r w:rsidR="00AC3B46">
                        <w:rPr>
                          <w:sz w:val="56"/>
                          <w:szCs w:val="56"/>
                        </w:rPr>
                        <w:t xml:space="preserve"> High School</w:t>
                      </w:r>
                      <w:r w:rsidRPr="00554376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  <w:p w14:paraId="67C6CF1B" w14:textId="77777777" w:rsidR="00AC3B46" w:rsidRDefault="00AC3B46" w:rsidP="00FE326E">
                      <w:pPr>
                        <w:pStyle w:val="Date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Girls </w:t>
                      </w:r>
                      <w:r w:rsidR="00BC0C2B" w:rsidRPr="00554376">
                        <w:rPr>
                          <w:sz w:val="56"/>
                          <w:szCs w:val="56"/>
                        </w:rPr>
                        <w:t>Field</w:t>
                      </w:r>
                      <w:r w:rsidR="00BC0C2B" w:rsidRPr="00FE326E"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="00BC0C2B" w:rsidRPr="00554376">
                        <w:rPr>
                          <w:sz w:val="56"/>
                          <w:szCs w:val="56"/>
                        </w:rPr>
                        <w:t xml:space="preserve">Hockey </w:t>
                      </w:r>
                    </w:p>
                    <w:p w14:paraId="2C821333" w14:textId="51042A7B" w:rsidR="00BC0C2B" w:rsidRPr="00554376" w:rsidRDefault="00BC0C2B" w:rsidP="00FE326E">
                      <w:pPr>
                        <w:pStyle w:val="Date"/>
                        <w:rPr>
                          <w:sz w:val="56"/>
                          <w:szCs w:val="56"/>
                        </w:rPr>
                      </w:pPr>
                      <w:r w:rsidRPr="00554376">
                        <w:rPr>
                          <w:sz w:val="56"/>
                          <w:szCs w:val="56"/>
                        </w:rPr>
                        <w:t>Car Wash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543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7428A" wp14:editId="3935F3E5">
                <wp:simplePos x="0" y="0"/>
                <wp:positionH relativeFrom="page">
                  <wp:posOffset>457200</wp:posOffset>
                </wp:positionH>
                <wp:positionV relativeFrom="page">
                  <wp:posOffset>330200</wp:posOffset>
                </wp:positionV>
                <wp:extent cx="6858000" cy="211582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115820"/>
                        </a:xfrm>
                        <a:prstGeom prst="roundRect">
                          <a:avLst>
                            <a:gd name="adj" fmla="val 25653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6pt;margin-top:26pt;width:540pt;height:166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681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" fillcolor="#001645 [3204]" stroked="f" strokecolor="#4a7ebb" strokeweight="1.5pt">
                <v:shadow opacity="22938f" mv:blur="38100f" offset="0,2pt"/>
                <v:textbox inset=",7.2pt,,7.2pt"/>
                <w10:wrap anchorx="page" anchory="page"/>
              </v:roundrect>
            </w:pict>
          </mc:Fallback>
        </mc:AlternateContent>
      </w:r>
      <w:r w:rsidR="00882C6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FD584" wp14:editId="292BE968">
                <wp:simplePos x="0" y="0"/>
                <wp:positionH relativeFrom="page">
                  <wp:posOffset>457200</wp:posOffset>
                </wp:positionH>
                <wp:positionV relativeFrom="page">
                  <wp:posOffset>5951220</wp:posOffset>
                </wp:positionV>
                <wp:extent cx="6858000" cy="346075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6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36pt;margin-top:468.6pt;width:540pt;height:272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" fillcolor="#1bb35d [3214]" stroked="f" strokecolor="#4a7ebb" strokeweight="1.5pt">
                <v:shadow opacity="22938f" mv:blur="38100f" offset="0,2pt"/>
                <v:textbox inset=",7.2pt,,7.2pt"/>
                <w10:wrap anchorx="page" anchory="page"/>
              </v:roundrect>
            </w:pict>
          </mc:Fallback>
        </mc:AlternateContent>
      </w:r>
      <w:r w:rsidR="00BC0C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662154" wp14:editId="0519663E">
                <wp:simplePos x="0" y="0"/>
                <wp:positionH relativeFrom="page">
                  <wp:posOffset>571500</wp:posOffset>
                </wp:positionH>
                <wp:positionV relativeFrom="page">
                  <wp:posOffset>6275070</wp:posOffset>
                </wp:positionV>
                <wp:extent cx="6492240" cy="3173730"/>
                <wp:effectExtent l="0" t="0" r="0" b="1270"/>
                <wp:wrapTight wrapText="bothSides">
                  <wp:wrapPolygon edited="0">
                    <wp:start x="85" y="0"/>
                    <wp:lineTo x="85" y="21436"/>
                    <wp:lineTo x="21380" y="21436"/>
                    <wp:lineTo x="21380" y="0"/>
                    <wp:lineTo x="85" y="0"/>
                  </wp:wrapPolygon>
                </wp:wrapTight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317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AA6494F" w14:textId="52A0E0E4" w:rsidR="00BC0C2B" w:rsidRPr="003A3E6E" w:rsidRDefault="00554376" w:rsidP="00FE326E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3A3E6E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Sat, August 25, 2018, 10am-1</w:t>
                            </w:r>
                            <w:r w:rsidR="00BC0C2B" w:rsidRPr="003A3E6E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pm</w:t>
                            </w:r>
                          </w:p>
                          <w:p w14:paraId="7DC507B8" w14:textId="0AC61A27" w:rsidR="00554376" w:rsidRPr="003A3E6E" w:rsidRDefault="00554376" w:rsidP="00554376">
                            <w:pPr>
                              <w:pStyle w:val="Subtitle"/>
                              <w:ind w:left="3600" w:firstLine="720"/>
                              <w:jc w:val="left"/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3A3E6E"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At the</w:t>
                            </w:r>
                          </w:p>
                          <w:p w14:paraId="08573E62" w14:textId="62D51063" w:rsidR="00BC0C2B" w:rsidRPr="00F66F72" w:rsidRDefault="00554376" w:rsidP="00F66F72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66F72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Auto ZOne 10451 Perry H</w:t>
                            </w:r>
                            <w:r w:rsidR="00F66F72" w:rsidRPr="00F66F72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w</w:t>
                            </w:r>
                            <w:r w:rsidRPr="00F66F72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y</w:t>
                            </w:r>
                            <w:r w:rsidR="00BC0C2B" w:rsidRPr="00F66F72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, wexford</w:t>
                            </w:r>
                          </w:p>
                          <w:p w14:paraId="1600F18C" w14:textId="77777777" w:rsidR="00BC0C2B" w:rsidRPr="003A3E6E" w:rsidRDefault="00BC0C2B" w:rsidP="00BC0C2B">
                            <w:pPr>
                              <w:pStyle w:val="Subtitle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A4BF8B4" w14:textId="77777777" w:rsidR="003A3E6E" w:rsidRPr="003A3E6E" w:rsidRDefault="00554376" w:rsidP="00BC0C2B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A3E6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All proceeds will benefit the pine-r</w:t>
                            </w:r>
                            <w:r w:rsidR="003A3E6E" w:rsidRPr="003A3E6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ichland </w:t>
                            </w:r>
                          </w:p>
                          <w:p w14:paraId="3D3F4753" w14:textId="224E2BAB" w:rsidR="00BC0C2B" w:rsidRPr="003A3E6E" w:rsidRDefault="003A3E6E" w:rsidP="00BC0C2B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A3E6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girl</w:t>
                            </w:r>
                            <w:r w:rsidR="00B44EB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’</w:t>
                            </w:r>
                            <w:r w:rsidRPr="003A3E6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 field hockey</w:t>
                            </w:r>
                            <w:r w:rsidR="00554376" w:rsidRPr="003A3E6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4EB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teams</w:t>
                            </w:r>
                          </w:p>
                          <w:p w14:paraId="3FA00F39" w14:textId="77777777" w:rsidR="00BC0C2B" w:rsidRPr="003A3E6E" w:rsidRDefault="00BC0C2B" w:rsidP="00BC0C2B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A74CFE6" w14:textId="291E6579" w:rsidR="00BC0C2B" w:rsidRPr="003A3E6E" w:rsidRDefault="00BC0C2B" w:rsidP="00BC0C2B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A3E6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text, tweet, </w:t>
                            </w:r>
                            <w:proofErr w:type="gramStart"/>
                            <w:r w:rsidRPr="003A3E6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snap…..</w:t>
                            </w:r>
                            <w:proofErr w:type="gramEnd"/>
                            <w:r w:rsidRPr="003A3E6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sp</w:t>
                            </w:r>
                            <w:r w:rsidR="00014FB1" w:rsidRPr="003A3E6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read the word to all your friends and family!</w:t>
                            </w:r>
                          </w:p>
                          <w:p w14:paraId="3CFBF623" w14:textId="77777777" w:rsidR="00014FB1" w:rsidRPr="003A3E6E" w:rsidRDefault="00014FB1" w:rsidP="00BC0C2B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E2794BF" w14:textId="796B5EAD" w:rsidR="00014FB1" w:rsidRPr="003A3E6E" w:rsidRDefault="003A3E6E" w:rsidP="00BC0C2B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we appreciate</w:t>
                            </w:r>
                            <w:r w:rsidR="00014FB1" w:rsidRPr="003A3E6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your support!</w:t>
                            </w:r>
                          </w:p>
                          <w:p w14:paraId="6E58B4B8" w14:textId="77777777" w:rsidR="00BC0C2B" w:rsidRPr="003A3E6E" w:rsidRDefault="00BC0C2B" w:rsidP="00BC0C2B">
                            <w:pPr>
                              <w:pStyle w:val="Subtitl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C19F4F2" w14:textId="7B5E4D73" w:rsidR="00BC0C2B" w:rsidRPr="003A3E6E" w:rsidRDefault="00BC0C2B" w:rsidP="00BC0C2B">
                            <w:pPr>
                              <w:pStyle w:val="Subtitle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AD6DCBA" w14:textId="77777777" w:rsidR="00BC0C2B" w:rsidRPr="00BC0C2B" w:rsidRDefault="00BC0C2B" w:rsidP="00BC0C2B">
                            <w:pPr>
                              <w:pStyle w:val="Subtitl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8" o:spid="_x0000_s1027" type="#_x0000_t202" style="position:absolute;margin-left:45pt;margin-top:494.1pt;width:511.2pt;height:249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" filled="f" stroked="f">
                <v:textbox inset=",0,,0">
                  <w:txbxContent>
                    <w:p w14:paraId="6AA6494F" w14:textId="52A0E0E4" w:rsidR="00BC0C2B" w:rsidRPr="003A3E6E" w:rsidRDefault="00554376" w:rsidP="00FE326E">
                      <w:pPr>
                        <w:pStyle w:val="Subtitle"/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Pr="003A3E6E"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  <w:t>Sat, August 25, 2018, 10am-1</w:t>
                      </w:r>
                      <w:r w:rsidR="00BC0C2B" w:rsidRPr="003A3E6E"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  <w:t>pm</w:t>
                      </w:r>
                    </w:p>
                    <w:p w14:paraId="7DC507B8" w14:textId="0AC61A27" w:rsidR="00554376" w:rsidRPr="003A3E6E" w:rsidRDefault="00554376" w:rsidP="00554376">
                      <w:pPr>
                        <w:pStyle w:val="Subtitle"/>
                        <w:ind w:left="3600" w:firstLine="720"/>
                        <w:jc w:val="left"/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  <w:r w:rsidRPr="003A3E6E"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>At the</w:t>
                      </w:r>
                    </w:p>
                    <w:p w14:paraId="08573E62" w14:textId="62D51063" w:rsidR="00BC0C2B" w:rsidRPr="00F66F72" w:rsidRDefault="00554376" w:rsidP="00F66F72">
                      <w:pPr>
                        <w:pStyle w:val="Subtitle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F66F72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Auto ZOne 10451 Perry H</w:t>
                      </w:r>
                      <w:r w:rsidR="00F66F72" w:rsidRPr="00F66F72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w</w:t>
                      </w:r>
                      <w:r w:rsidRPr="00F66F72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y</w:t>
                      </w:r>
                      <w:r w:rsidR="00BC0C2B" w:rsidRPr="00F66F72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, wexford</w:t>
                      </w:r>
                    </w:p>
                    <w:p w14:paraId="1600F18C" w14:textId="77777777" w:rsidR="00BC0C2B" w:rsidRPr="003A3E6E" w:rsidRDefault="00BC0C2B" w:rsidP="00BC0C2B">
                      <w:pPr>
                        <w:pStyle w:val="Subtitle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A4BF8B4" w14:textId="77777777" w:rsidR="003A3E6E" w:rsidRPr="003A3E6E" w:rsidRDefault="00554376" w:rsidP="00BC0C2B">
                      <w:pPr>
                        <w:pStyle w:val="Subtitle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A3E6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All proceeds will benefit the pine-r</w:t>
                      </w:r>
                      <w:r w:rsidR="003A3E6E" w:rsidRPr="003A3E6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ichland </w:t>
                      </w:r>
                    </w:p>
                    <w:p w14:paraId="3D3F4753" w14:textId="224E2BAB" w:rsidR="00BC0C2B" w:rsidRPr="003A3E6E" w:rsidRDefault="003A3E6E" w:rsidP="00BC0C2B">
                      <w:pPr>
                        <w:pStyle w:val="Subtitle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A3E6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girl</w:t>
                      </w:r>
                      <w:r w:rsidR="00B44EB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’</w:t>
                      </w:r>
                      <w:r w:rsidRPr="003A3E6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s field hockey</w:t>
                      </w:r>
                      <w:r w:rsidR="00554376" w:rsidRPr="003A3E6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44EB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teams</w:t>
                      </w:r>
                    </w:p>
                    <w:p w14:paraId="3FA00F39" w14:textId="77777777" w:rsidR="00BC0C2B" w:rsidRPr="003A3E6E" w:rsidRDefault="00BC0C2B" w:rsidP="00BC0C2B">
                      <w:pPr>
                        <w:pStyle w:val="Subtitle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A74CFE6" w14:textId="291E6579" w:rsidR="00BC0C2B" w:rsidRPr="003A3E6E" w:rsidRDefault="00BC0C2B" w:rsidP="00BC0C2B">
                      <w:pPr>
                        <w:pStyle w:val="Subtitle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A3E6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text, tweet, </w:t>
                      </w:r>
                      <w:proofErr w:type="gramStart"/>
                      <w:r w:rsidRPr="003A3E6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snap…..</w:t>
                      </w:r>
                      <w:proofErr w:type="gramEnd"/>
                      <w:r w:rsidRPr="003A3E6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sp</w:t>
                      </w:r>
                      <w:r w:rsidR="00014FB1" w:rsidRPr="003A3E6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read the word to all your friends and family!</w:t>
                      </w:r>
                    </w:p>
                    <w:p w14:paraId="3CFBF623" w14:textId="77777777" w:rsidR="00014FB1" w:rsidRPr="003A3E6E" w:rsidRDefault="00014FB1" w:rsidP="00BC0C2B">
                      <w:pPr>
                        <w:pStyle w:val="Subtitle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E2794BF" w14:textId="796B5EAD" w:rsidR="00014FB1" w:rsidRPr="003A3E6E" w:rsidRDefault="003A3E6E" w:rsidP="00BC0C2B">
                      <w:pPr>
                        <w:pStyle w:val="Subtitle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we appreciate</w:t>
                      </w:r>
                      <w:r w:rsidR="00014FB1" w:rsidRPr="003A3E6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your support!</w:t>
                      </w:r>
                    </w:p>
                    <w:p w14:paraId="6E58B4B8" w14:textId="77777777" w:rsidR="00BC0C2B" w:rsidRPr="003A3E6E" w:rsidRDefault="00BC0C2B" w:rsidP="00BC0C2B">
                      <w:pPr>
                        <w:pStyle w:val="Subtitl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C19F4F2" w14:textId="7B5E4D73" w:rsidR="00BC0C2B" w:rsidRPr="003A3E6E" w:rsidRDefault="00BC0C2B" w:rsidP="00BC0C2B">
                      <w:pPr>
                        <w:pStyle w:val="Subtitle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6AD6DCBA" w14:textId="77777777" w:rsidR="00BC0C2B" w:rsidRPr="00BC0C2B" w:rsidRDefault="00BC0C2B" w:rsidP="00BC0C2B">
                      <w:pPr>
                        <w:pStyle w:val="Subtitl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bookmarkStart w:id="0" w:name="_GoBack"/>
      <w:bookmarkEnd w:id="0"/>
    </w:p>
    <w:sectPr w:rsidR="00FE326E" w:rsidSect="00FE32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C3223" w14:textId="77777777" w:rsidR="00BC0C2B" w:rsidRDefault="00BC0C2B">
      <w:r>
        <w:separator/>
      </w:r>
    </w:p>
  </w:endnote>
  <w:endnote w:type="continuationSeparator" w:id="0">
    <w:p w14:paraId="0376EF0D" w14:textId="77777777" w:rsidR="00BC0C2B" w:rsidRDefault="00BC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Rockwell Extra Bold">
    <w:panose1 w:val="020609030405050204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Rockwell">
    <w:panose1 w:val="02060603020205020403"/>
    <w:charset w:val="00"/>
    <w:family w:val="auto"/>
    <w:pitch w:val="variable"/>
    <w:sig w:usb0="810002EF" w:usb1="0000000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3873A" w14:textId="77777777" w:rsidR="00BC0C2B" w:rsidRDefault="00BC0C2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0FA58" w14:textId="77777777" w:rsidR="00BC0C2B" w:rsidRDefault="00BC0C2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6DC90" w14:textId="77777777" w:rsidR="00BC0C2B" w:rsidRDefault="00BC0C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3FA04" w14:textId="77777777" w:rsidR="00BC0C2B" w:rsidRDefault="00BC0C2B">
      <w:r>
        <w:separator/>
      </w:r>
    </w:p>
  </w:footnote>
  <w:footnote w:type="continuationSeparator" w:id="0">
    <w:p w14:paraId="79CAB31D" w14:textId="77777777" w:rsidR="00BC0C2B" w:rsidRDefault="00BC0C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0F0E3" w14:textId="77777777" w:rsidR="00BC0C2B" w:rsidRDefault="00BC0C2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BA8C0" w14:textId="77777777" w:rsidR="00BC0C2B" w:rsidRDefault="00BC0C2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765D1" w14:textId="77777777" w:rsidR="00BC0C2B" w:rsidRDefault="00BC0C2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14E42A"/>
    <w:lvl w:ilvl="0">
      <w:start w:val="1"/>
      <w:numFmt w:val="bullet"/>
      <w:pStyle w:val="Titl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FE326E"/>
    <w:rsid w:val="00014FB1"/>
    <w:rsid w:val="00376CF2"/>
    <w:rsid w:val="003A3E6E"/>
    <w:rsid w:val="003F4489"/>
    <w:rsid w:val="004D01BE"/>
    <w:rsid w:val="00554376"/>
    <w:rsid w:val="00696D1C"/>
    <w:rsid w:val="00882C65"/>
    <w:rsid w:val="008A4F76"/>
    <w:rsid w:val="00930228"/>
    <w:rsid w:val="00AA51B2"/>
    <w:rsid w:val="00AC3B46"/>
    <w:rsid w:val="00B44EB6"/>
    <w:rsid w:val="00BC0C2B"/>
    <w:rsid w:val="00DA3D7F"/>
    <w:rsid w:val="00DD51E0"/>
    <w:rsid w:val="00E85CC3"/>
    <w:rsid w:val="00F66F72"/>
    <w:rsid w:val="00FE32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EDA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04D6"/>
    <w:pPr>
      <w:spacing w:line="360" w:lineRule="auto"/>
      <w:jc w:val="center"/>
      <w:outlineLvl w:val="0"/>
    </w:pPr>
    <w:rPr>
      <w:bCs/>
      <w:color w:val="FFFFFF" w:themeColor="background1"/>
      <w:sz w:val="26"/>
      <w:szCs w:val="32"/>
    </w:rPr>
  </w:style>
  <w:style w:type="paragraph" w:styleId="Heading2">
    <w:name w:val="heading 2"/>
    <w:basedOn w:val="Normal"/>
    <w:link w:val="Heading2Char"/>
    <w:unhideWhenUsed/>
    <w:qFormat/>
    <w:rsid w:val="00356BB8"/>
    <w:pPr>
      <w:jc w:val="center"/>
      <w:outlineLvl w:val="1"/>
    </w:pPr>
    <w:rPr>
      <w:bCs/>
      <w:color w:val="FFFFFF" w:themeColor="background1"/>
      <w:sz w:val="22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356BB8"/>
    <w:pPr>
      <w:jc w:val="center"/>
      <w:outlineLvl w:val="2"/>
    </w:pPr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E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E45DA"/>
  </w:style>
  <w:style w:type="paragraph" w:styleId="Footer">
    <w:name w:val="footer"/>
    <w:basedOn w:val="Normal"/>
    <w:link w:val="FooterChar"/>
    <w:semiHidden/>
    <w:unhideWhenUsed/>
    <w:rsid w:val="008604D6"/>
    <w:pPr>
      <w:jc w:val="center"/>
    </w:pPr>
    <w:rPr>
      <w:color w:val="441700" w:themeColor="accent2"/>
      <w:sz w:val="18"/>
    </w:rPr>
  </w:style>
  <w:style w:type="character" w:customStyle="1" w:styleId="FooterChar">
    <w:name w:val="Footer Char"/>
    <w:basedOn w:val="DefaultParagraphFont"/>
    <w:link w:val="Footer"/>
    <w:semiHidden/>
    <w:rsid w:val="008604D6"/>
    <w:rPr>
      <w:color w:val="441700" w:themeColor="accent2"/>
      <w:sz w:val="18"/>
    </w:rPr>
  </w:style>
  <w:style w:type="paragraph" w:styleId="Title">
    <w:name w:val="Title"/>
    <w:basedOn w:val="Normal"/>
    <w:link w:val="TitleChar"/>
    <w:qFormat/>
    <w:rsid w:val="008604D6"/>
    <w:pPr>
      <w:spacing w:line="1200" w:lineRule="exact"/>
      <w:jc w:val="center"/>
    </w:pPr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character" w:customStyle="1" w:styleId="TitleChar">
    <w:name w:val="Title Char"/>
    <w:basedOn w:val="DefaultParagraphFont"/>
    <w:link w:val="Title"/>
    <w:rsid w:val="008604D6"/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paragraph" w:styleId="Subtitle">
    <w:name w:val="Subtitle"/>
    <w:basedOn w:val="Normal"/>
    <w:link w:val="SubtitleChar"/>
    <w:qFormat/>
    <w:rsid w:val="00356BB8"/>
    <w:pPr>
      <w:numPr>
        <w:ilvl w:val="1"/>
      </w:numPr>
      <w:jc w:val="center"/>
    </w:pPr>
    <w:rPr>
      <w:iCs/>
      <w:caps/>
      <w:color w:val="00676D" w:themeColor="accent3"/>
      <w:spacing w:val="20"/>
      <w:sz w:val="56"/>
    </w:rPr>
  </w:style>
  <w:style w:type="character" w:customStyle="1" w:styleId="SubtitleChar">
    <w:name w:val="Subtitle Char"/>
    <w:basedOn w:val="DefaultParagraphFont"/>
    <w:link w:val="Subtitle"/>
    <w:rsid w:val="00356BB8"/>
    <w:rPr>
      <w:rFonts w:asciiTheme="minorHAnsi" w:eastAsiaTheme="minorEastAsia" w:hAnsiTheme="minorHAnsi" w:cstheme="minorBidi"/>
      <w:iCs/>
      <w:caps/>
      <w:color w:val="00676D" w:themeColor="accent3"/>
      <w:spacing w:val="20"/>
      <w:sz w:val="56"/>
    </w:rPr>
  </w:style>
  <w:style w:type="character" w:customStyle="1" w:styleId="Heading1Char">
    <w:name w:val="Heading 1 Char"/>
    <w:basedOn w:val="DefaultParagraphFont"/>
    <w:link w:val="Heading1"/>
    <w:rsid w:val="008604D6"/>
    <w:rPr>
      <w:rFonts w:asciiTheme="minorHAnsi" w:eastAsiaTheme="minorEastAsia" w:hAnsiTheme="minorHAnsi" w:cstheme="minorBidi"/>
      <w:bCs/>
      <w:color w:val="FFFFFF" w:themeColor="background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356BB8"/>
    <w:rPr>
      <w:rFonts w:asciiTheme="minorHAnsi" w:eastAsiaTheme="minorEastAsia" w:hAnsiTheme="minorHAnsi" w:cstheme="minorBidi"/>
      <w:bCs/>
      <w:color w:val="FFFFFF" w:themeColor="background1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56BB8"/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paragraph" w:styleId="Date">
    <w:name w:val="Date"/>
    <w:basedOn w:val="Normal"/>
    <w:link w:val="DateChar"/>
    <w:semiHidden/>
    <w:unhideWhenUsed/>
    <w:rsid w:val="00356BB8"/>
    <w:pPr>
      <w:jc w:val="center"/>
    </w:pPr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character" w:customStyle="1" w:styleId="DateChar">
    <w:name w:val="Date Char"/>
    <w:basedOn w:val="DefaultParagraphFont"/>
    <w:link w:val="Date"/>
    <w:semiHidden/>
    <w:rsid w:val="00356BB8"/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paragraph" w:customStyle="1" w:styleId="Exclamation">
    <w:name w:val="Exclamation"/>
    <w:basedOn w:val="Normal"/>
    <w:qFormat/>
    <w:rsid w:val="00356BB8"/>
    <w:pPr>
      <w:spacing w:line="4400" w:lineRule="exact"/>
      <w:jc w:val="center"/>
    </w:pPr>
    <w:rPr>
      <w:rFonts w:ascii="Rockwell" w:eastAsiaTheme="majorEastAsia" w:hAnsi="Rockwell" w:cs="Rockwell"/>
      <w:b/>
      <w:color w:val="FFFFFF" w:themeColor="background1"/>
      <w:sz w:val="49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04D6"/>
    <w:pPr>
      <w:spacing w:line="360" w:lineRule="auto"/>
      <w:jc w:val="center"/>
      <w:outlineLvl w:val="0"/>
    </w:pPr>
    <w:rPr>
      <w:bCs/>
      <w:color w:val="FFFFFF" w:themeColor="background1"/>
      <w:sz w:val="26"/>
      <w:szCs w:val="32"/>
    </w:rPr>
  </w:style>
  <w:style w:type="paragraph" w:styleId="Heading2">
    <w:name w:val="heading 2"/>
    <w:basedOn w:val="Normal"/>
    <w:link w:val="Heading2Char"/>
    <w:unhideWhenUsed/>
    <w:qFormat/>
    <w:rsid w:val="00356BB8"/>
    <w:pPr>
      <w:jc w:val="center"/>
      <w:outlineLvl w:val="1"/>
    </w:pPr>
    <w:rPr>
      <w:bCs/>
      <w:color w:val="FFFFFF" w:themeColor="background1"/>
      <w:sz w:val="22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356BB8"/>
    <w:pPr>
      <w:jc w:val="center"/>
      <w:outlineLvl w:val="2"/>
    </w:pPr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E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E45DA"/>
  </w:style>
  <w:style w:type="paragraph" w:styleId="Footer">
    <w:name w:val="footer"/>
    <w:basedOn w:val="Normal"/>
    <w:link w:val="FooterChar"/>
    <w:semiHidden/>
    <w:unhideWhenUsed/>
    <w:rsid w:val="008604D6"/>
    <w:pPr>
      <w:jc w:val="center"/>
    </w:pPr>
    <w:rPr>
      <w:color w:val="441700" w:themeColor="accent2"/>
      <w:sz w:val="18"/>
    </w:rPr>
  </w:style>
  <w:style w:type="character" w:customStyle="1" w:styleId="FooterChar">
    <w:name w:val="Footer Char"/>
    <w:basedOn w:val="DefaultParagraphFont"/>
    <w:link w:val="Footer"/>
    <w:semiHidden/>
    <w:rsid w:val="008604D6"/>
    <w:rPr>
      <w:color w:val="441700" w:themeColor="accent2"/>
      <w:sz w:val="18"/>
    </w:rPr>
  </w:style>
  <w:style w:type="paragraph" w:styleId="Title">
    <w:name w:val="Title"/>
    <w:basedOn w:val="Normal"/>
    <w:link w:val="TitleChar"/>
    <w:qFormat/>
    <w:rsid w:val="008604D6"/>
    <w:pPr>
      <w:spacing w:line="1200" w:lineRule="exact"/>
      <w:jc w:val="center"/>
    </w:pPr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character" w:customStyle="1" w:styleId="TitleChar">
    <w:name w:val="Title Char"/>
    <w:basedOn w:val="DefaultParagraphFont"/>
    <w:link w:val="Title"/>
    <w:rsid w:val="008604D6"/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paragraph" w:styleId="Subtitle">
    <w:name w:val="Subtitle"/>
    <w:basedOn w:val="Normal"/>
    <w:link w:val="SubtitleChar"/>
    <w:qFormat/>
    <w:rsid w:val="00356BB8"/>
    <w:pPr>
      <w:numPr>
        <w:ilvl w:val="1"/>
      </w:numPr>
      <w:jc w:val="center"/>
    </w:pPr>
    <w:rPr>
      <w:iCs/>
      <w:caps/>
      <w:color w:val="00676D" w:themeColor="accent3"/>
      <w:spacing w:val="20"/>
      <w:sz w:val="56"/>
    </w:rPr>
  </w:style>
  <w:style w:type="character" w:customStyle="1" w:styleId="SubtitleChar">
    <w:name w:val="Subtitle Char"/>
    <w:basedOn w:val="DefaultParagraphFont"/>
    <w:link w:val="Subtitle"/>
    <w:rsid w:val="00356BB8"/>
    <w:rPr>
      <w:rFonts w:asciiTheme="minorHAnsi" w:eastAsiaTheme="minorEastAsia" w:hAnsiTheme="minorHAnsi" w:cstheme="minorBidi"/>
      <w:iCs/>
      <w:caps/>
      <w:color w:val="00676D" w:themeColor="accent3"/>
      <w:spacing w:val="20"/>
      <w:sz w:val="56"/>
    </w:rPr>
  </w:style>
  <w:style w:type="character" w:customStyle="1" w:styleId="Heading1Char">
    <w:name w:val="Heading 1 Char"/>
    <w:basedOn w:val="DefaultParagraphFont"/>
    <w:link w:val="Heading1"/>
    <w:rsid w:val="008604D6"/>
    <w:rPr>
      <w:rFonts w:asciiTheme="minorHAnsi" w:eastAsiaTheme="minorEastAsia" w:hAnsiTheme="minorHAnsi" w:cstheme="minorBidi"/>
      <w:bCs/>
      <w:color w:val="FFFFFF" w:themeColor="background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356BB8"/>
    <w:rPr>
      <w:rFonts w:asciiTheme="minorHAnsi" w:eastAsiaTheme="minorEastAsia" w:hAnsiTheme="minorHAnsi" w:cstheme="minorBidi"/>
      <w:bCs/>
      <w:color w:val="FFFFFF" w:themeColor="background1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56BB8"/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paragraph" w:styleId="Date">
    <w:name w:val="Date"/>
    <w:basedOn w:val="Normal"/>
    <w:link w:val="DateChar"/>
    <w:semiHidden/>
    <w:unhideWhenUsed/>
    <w:rsid w:val="00356BB8"/>
    <w:pPr>
      <w:jc w:val="center"/>
    </w:pPr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character" w:customStyle="1" w:styleId="DateChar">
    <w:name w:val="Date Char"/>
    <w:basedOn w:val="DefaultParagraphFont"/>
    <w:link w:val="Date"/>
    <w:semiHidden/>
    <w:rsid w:val="00356BB8"/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paragraph" w:customStyle="1" w:styleId="Exclamation">
    <w:name w:val="Exclamation"/>
    <w:basedOn w:val="Normal"/>
    <w:qFormat/>
    <w:rsid w:val="00356BB8"/>
    <w:pPr>
      <w:spacing w:line="4400" w:lineRule="exact"/>
      <w:jc w:val="center"/>
    </w:pPr>
    <w:rPr>
      <w:rFonts w:ascii="Rockwell" w:eastAsiaTheme="majorEastAsia" w:hAnsi="Rockwell" w:cs="Rockwell"/>
      <w:b/>
      <w:color w:val="FFFFFF" w:themeColor="background1"/>
      <w:sz w:val="4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Posters:Shout%20Poster.dotx" TargetMode="External"/></Relationships>
</file>

<file path=word/theme/theme1.xml><?xml version="1.0" encoding="utf-8"?>
<a:theme xmlns:a="http://schemas.openxmlformats.org/drawingml/2006/main" name="Office Theme">
  <a:themeElements>
    <a:clrScheme name="Shout Poster">
      <a:dk1>
        <a:sysClr val="windowText" lastClr="000000"/>
      </a:dk1>
      <a:lt1>
        <a:sysClr val="window" lastClr="FFFFFF"/>
      </a:lt1>
      <a:dk2>
        <a:srgbClr val="00B4E3"/>
      </a:dk2>
      <a:lt2>
        <a:srgbClr val="1BB35D"/>
      </a:lt2>
      <a:accent1>
        <a:srgbClr val="001645"/>
      </a:accent1>
      <a:accent2>
        <a:srgbClr val="441700"/>
      </a:accent2>
      <a:accent3>
        <a:srgbClr val="00676D"/>
      </a:accent3>
      <a:accent4>
        <a:srgbClr val="CAB30A"/>
      </a:accent4>
      <a:accent5>
        <a:srgbClr val="BB0F2B"/>
      </a:accent5>
      <a:accent6>
        <a:srgbClr val="A49660"/>
      </a:accent6>
      <a:hlink>
        <a:srgbClr val="523B3D"/>
      </a:hlink>
      <a:folHlink>
        <a:srgbClr val="C67E1F"/>
      </a:folHlink>
    </a:clrScheme>
    <a:fontScheme name="Shout Poster">
      <a:majorFont>
        <a:latin typeface="Rockwell Extra Bold"/>
        <a:ea typeface=""/>
        <a:cs typeface=""/>
        <a:font script="Jpan" typeface="ヒラギノ角ゴ Pro W3"/>
      </a:majorFont>
      <a:minorFont>
        <a:latin typeface="News Gothic MT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Shout Poster.dotx</Template>
  <TotalTime>37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Loftus</dc:creator>
  <cp:keywords/>
  <dc:description/>
  <cp:lastModifiedBy>Candy Loftus</cp:lastModifiedBy>
  <cp:revision>8</cp:revision>
  <cp:lastPrinted>2018-08-20T18:36:00Z</cp:lastPrinted>
  <dcterms:created xsi:type="dcterms:W3CDTF">2017-08-13T23:17:00Z</dcterms:created>
  <dcterms:modified xsi:type="dcterms:W3CDTF">2018-08-20T18:42:00Z</dcterms:modified>
  <cp:category/>
</cp:coreProperties>
</file>